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74B1A" w14:textId="1FE312FB" w:rsidR="00955AF6" w:rsidRDefault="000764B9">
      <w:pPr>
        <w:pStyle w:val="Stylepardfaut"/>
        <w:pageBreakBefore/>
      </w:pPr>
      <w:r>
        <w:rPr>
          <w:color w:val="008080"/>
          <w:sz w:val="20"/>
        </w:rPr>
        <w:t>NEC2 SEPTEMBRE / OCTOBRE / NOVEMBRE 2013</w:t>
      </w:r>
    </w:p>
    <w:p w14:paraId="06B8D920" w14:textId="77777777" w:rsidR="00955AF6" w:rsidRDefault="00955AF6">
      <w:pPr>
        <w:pStyle w:val="Stylepardfaut"/>
      </w:pPr>
    </w:p>
    <w:p w14:paraId="7C6E4855" w14:textId="77777777" w:rsidR="00955AF6" w:rsidRDefault="00452086">
      <w:pPr>
        <w:pStyle w:val="Titre1"/>
      </w:pPr>
      <w:r>
        <w:t>Club-omelette au camembert</w:t>
      </w:r>
    </w:p>
    <w:p w14:paraId="2DD9EF6C" w14:textId="77777777" w:rsidR="00955AF6" w:rsidRDefault="00452086">
      <w:pPr>
        <w:pStyle w:val="Titre5"/>
      </w:pPr>
      <w:r>
        <w:t>Plat facile et bon marché</w:t>
      </w:r>
    </w:p>
    <w:p w14:paraId="1CC2D688" w14:textId="77777777" w:rsidR="00955AF6" w:rsidRDefault="00452086">
      <w:pPr>
        <w:pStyle w:val="Titre5"/>
      </w:pPr>
      <w:r>
        <w:t>Préparation : 20 min</w:t>
      </w:r>
      <w:r>
        <w:tab/>
        <w:t>Cuisson : 15 min</w:t>
      </w:r>
      <w:r>
        <w:tab/>
      </w:r>
    </w:p>
    <w:p w14:paraId="79ACE024" w14:textId="77777777" w:rsidR="00955AF6" w:rsidRDefault="00955AF6">
      <w:pPr>
        <w:pStyle w:val="Stylepardfaut"/>
      </w:pPr>
    </w:p>
    <w:p w14:paraId="781FC2E1" w14:textId="77777777" w:rsidR="00955AF6" w:rsidRDefault="00452086">
      <w:pPr>
        <w:pStyle w:val="Corpsdetexte"/>
      </w:pPr>
      <w:r>
        <w:rPr>
          <w:color w:val="00000A"/>
        </w:rPr>
        <w:t>Pour 4 personnes</w:t>
      </w:r>
    </w:p>
    <w:p w14:paraId="655BF2B6" w14:textId="77777777" w:rsidR="000764B9" w:rsidRDefault="00452086" w:rsidP="000764B9">
      <w:pPr>
        <w:pStyle w:val="Paragraphedeliste"/>
        <w:numPr>
          <w:ilvl w:val="0"/>
          <w:numId w:val="3"/>
        </w:numPr>
      </w:pPr>
      <w:r w:rsidRPr="00F32104">
        <w:t>1 camembert au lait cru AOC</w:t>
      </w:r>
    </w:p>
    <w:p w14:paraId="0A6768DE" w14:textId="77777777" w:rsidR="000764B9" w:rsidRDefault="000764B9" w:rsidP="000764B9">
      <w:pPr>
        <w:pStyle w:val="Paragraphedeliste"/>
        <w:numPr>
          <w:ilvl w:val="0"/>
          <w:numId w:val="3"/>
        </w:numPr>
      </w:pPr>
      <w:r>
        <w:t>1</w:t>
      </w:r>
      <w:r w:rsidR="00452086" w:rsidRPr="00F32104">
        <w:t>5 cl de crème fraîche d'Isigny</w:t>
      </w:r>
    </w:p>
    <w:p w14:paraId="618D1E2F" w14:textId="75EEFDB3" w:rsidR="000764B9" w:rsidRDefault="00452086" w:rsidP="000764B9">
      <w:pPr>
        <w:pStyle w:val="Paragraphedeliste"/>
        <w:numPr>
          <w:ilvl w:val="0"/>
          <w:numId w:val="3"/>
        </w:numPr>
      </w:pPr>
      <w:r w:rsidRPr="00F32104">
        <w:t>4 </w:t>
      </w:r>
      <w:r w:rsidR="000764B9">
        <w:t>œufs du pays d’Auge</w:t>
      </w:r>
    </w:p>
    <w:p w14:paraId="7C3EB041" w14:textId="77777777" w:rsidR="000764B9" w:rsidRDefault="00452086" w:rsidP="000764B9">
      <w:pPr>
        <w:pStyle w:val="Paragraphedeliste"/>
        <w:numPr>
          <w:ilvl w:val="0"/>
          <w:numId w:val="3"/>
        </w:numPr>
      </w:pPr>
      <w:r w:rsidRPr="00F32104">
        <w:t>30 g de beurre</w:t>
      </w:r>
    </w:p>
    <w:p w14:paraId="4A7B999A" w14:textId="75F8BC8C" w:rsidR="000764B9" w:rsidRDefault="000764B9" w:rsidP="000764B9">
      <w:pPr>
        <w:pStyle w:val="Paragraphedeliste"/>
        <w:numPr>
          <w:ilvl w:val="0"/>
          <w:numId w:val="3"/>
        </w:numPr>
      </w:pPr>
      <w:r>
        <w:t>H</w:t>
      </w:r>
      <w:r w:rsidR="00F32104">
        <w:t>uile</w:t>
      </w:r>
    </w:p>
    <w:p w14:paraId="2EBB3400" w14:textId="77777777" w:rsidR="000764B9" w:rsidRDefault="00452086" w:rsidP="000764B9">
      <w:pPr>
        <w:pStyle w:val="Paragraphedeliste"/>
        <w:numPr>
          <w:ilvl w:val="0"/>
          <w:numId w:val="3"/>
        </w:numPr>
      </w:pPr>
      <w:r w:rsidRPr="00F32104">
        <w:t>½ bouquet de ciboulette</w:t>
      </w:r>
    </w:p>
    <w:p w14:paraId="6B5A3DD9" w14:textId="07B1E4BE" w:rsidR="00955AF6" w:rsidRPr="00F32104" w:rsidRDefault="000764B9" w:rsidP="000764B9">
      <w:pPr>
        <w:pStyle w:val="Paragraphedeliste"/>
        <w:numPr>
          <w:ilvl w:val="0"/>
          <w:numId w:val="3"/>
        </w:numPr>
      </w:pPr>
      <w:r>
        <w:t>s</w:t>
      </w:r>
      <w:r w:rsidR="00452086" w:rsidRPr="00F32104">
        <w:t>el et poivre</w:t>
      </w:r>
    </w:p>
    <w:p w14:paraId="0003995C" w14:textId="77777777" w:rsidR="00955AF6" w:rsidRPr="00F32104" w:rsidRDefault="00955AF6" w:rsidP="00F32104"/>
    <w:p w14:paraId="251F04B6" w14:textId="77777777" w:rsidR="00955AF6" w:rsidRPr="00F32104" w:rsidRDefault="00452086" w:rsidP="00F32104">
      <w:r w:rsidRPr="00F32104">
        <w:t>1. Séparez les blancs des jaunes d'œufs. Ôtez la croûte du camembert et coupez-le en petits morceaux.</w:t>
      </w:r>
    </w:p>
    <w:p w14:paraId="32048CFE" w14:textId="77777777" w:rsidR="00955AF6" w:rsidRPr="00F32104" w:rsidRDefault="00452086" w:rsidP="00F32104">
      <w:r w:rsidRPr="00F32104">
        <w:t>2. Mélangez le camembert avec les jaunes d'œufs et la crème fraîche. Poivrez et salez légèrement.</w:t>
      </w:r>
    </w:p>
    <w:p w14:paraId="73A1A986" w14:textId="77777777" w:rsidR="00955AF6" w:rsidRPr="00F32104" w:rsidRDefault="00452086" w:rsidP="00F32104">
      <w:r w:rsidRPr="00F32104">
        <w:t>3. Battez les blancs en neige et incorporez-les au mélange précédent.</w:t>
      </w:r>
    </w:p>
    <w:p w14:paraId="1BF1798C" w14:textId="77777777" w:rsidR="00955AF6" w:rsidRPr="00F32104" w:rsidRDefault="00452086" w:rsidP="00F32104">
      <w:r w:rsidRPr="00F32104">
        <w:t>4. Dans une poêle, faites mousser le beurre mélangé à l'huile.</w:t>
      </w:r>
    </w:p>
    <w:p w14:paraId="19D0B578" w14:textId="44AD262F" w:rsidR="00955AF6" w:rsidRDefault="00452086" w:rsidP="00F32104">
      <w:r w:rsidRPr="00F32104">
        <w:t>5. Faites cuire l'omelette durant 6 minutes de chaque côté en la retournant avec un</w:t>
      </w:r>
      <w:r w:rsidR="00F32104">
        <w:t xml:space="preserve">e assiette. </w:t>
      </w:r>
      <w:r w:rsidR="00DE64C6">
        <w:t xml:space="preserve">Laissez tiédir. </w:t>
      </w:r>
      <w:r w:rsidR="00F32104">
        <w:t xml:space="preserve">Coupez 12 triangles et superposez-les par trois, en les maintenant par une pique. </w:t>
      </w:r>
      <w:r w:rsidRPr="00F32104">
        <w:t>Saupoudrez de ciboulette hachée juste avant de servir.</w:t>
      </w:r>
    </w:p>
    <w:p w14:paraId="4A33BC6C" w14:textId="77777777" w:rsidR="00DE64C6" w:rsidRDefault="00DE64C6" w:rsidP="00F32104"/>
    <w:p w14:paraId="3DD062DC" w14:textId="7069B045" w:rsidR="00DE64C6" w:rsidRDefault="00DE64C6" w:rsidP="000764B9">
      <w:pPr>
        <w:keepNext/>
        <w:keepLines/>
        <w:spacing w:before="120"/>
        <w:outlineLvl w:val="1"/>
        <w:rPr>
          <w:rFonts w:ascii="Calibri" w:eastAsia="MS Gothic" w:hAnsi="Calibri" w:cs="Times New Roman"/>
          <w:b/>
          <w:bCs/>
          <w:color w:val="9BBB59"/>
          <w:sz w:val="28"/>
          <w:szCs w:val="26"/>
          <w:lang w:eastAsia="fr-FR"/>
        </w:rPr>
      </w:pPr>
      <w:r w:rsidRPr="000764B9">
        <w:rPr>
          <w:rFonts w:ascii="Calibri" w:eastAsia="MS Gothic" w:hAnsi="Calibri" w:cs="Times New Roman"/>
          <w:b/>
          <w:bCs/>
          <w:color w:val="9BBB59"/>
          <w:sz w:val="28"/>
          <w:szCs w:val="26"/>
          <w:lang w:eastAsia="fr-FR"/>
        </w:rPr>
        <w:t>Le +.  Vous pouvez ajoutez des cubes de pomme de terre cuite à l’omelette, comme une tortilla.</w:t>
      </w:r>
    </w:p>
    <w:p w14:paraId="24555520" w14:textId="77777777" w:rsidR="000764B9" w:rsidRDefault="000764B9" w:rsidP="000764B9">
      <w:pPr>
        <w:keepNext/>
        <w:keepLines/>
        <w:spacing w:before="120"/>
        <w:outlineLvl w:val="1"/>
        <w:rPr>
          <w:rFonts w:ascii="Calibri" w:eastAsia="MS Gothic" w:hAnsi="Calibri" w:cs="Times New Roman"/>
          <w:b/>
          <w:bCs/>
          <w:color w:val="9BBB59"/>
          <w:sz w:val="28"/>
          <w:szCs w:val="26"/>
          <w:lang w:eastAsia="fr-FR"/>
        </w:rPr>
      </w:pPr>
    </w:p>
    <w:p w14:paraId="7BA78FDF" w14:textId="77777777" w:rsidR="000764B9" w:rsidRDefault="000764B9" w:rsidP="000764B9"/>
    <w:p w14:paraId="66475D50" w14:textId="77777777" w:rsidR="000764B9" w:rsidRDefault="000764B9" w:rsidP="000764B9"/>
    <w:p w14:paraId="5AD3B747" w14:textId="77777777" w:rsidR="000764B9" w:rsidRDefault="000764B9" w:rsidP="000764B9">
      <w:r>
        <w:t xml:space="preserve">Merci de mentionner : </w:t>
      </w:r>
    </w:p>
    <w:p w14:paraId="072B0A3E" w14:textId="77777777" w:rsidR="000764B9" w:rsidRDefault="000764B9" w:rsidP="000764B9">
      <w:r>
        <w:t>•</w:t>
      </w:r>
      <w:r>
        <w:tab/>
        <w:t xml:space="preserve">crédit photo : Philippe </w:t>
      </w:r>
      <w:proofErr w:type="spellStart"/>
      <w:r>
        <w:t>Barret</w:t>
      </w:r>
      <w:proofErr w:type="spellEnd"/>
      <w:r>
        <w:t xml:space="preserve"> </w:t>
      </w:r>
    </w:p>
    <w:p w14:paraId="1934B222" w14:textId="77777777" w:rsidR="000764B9" w:rsidRDefault="000764B9" w:rsidP="000764B9">
      <w:r>
        <w:t>•</w:t>
      </w:r>
      <w:r>
        <w:tab/>
        <w:t>copyright Éditions Presse Citron (suivi de l'année de la publication de la recette)</w:t>
      </w:r>
    </w:p>
    <w:p w14:paraId="78AF644B" w14:textId="77777777" w:rsidR="000764B9" w:rsidRPr="000764B9" w:rsidRDefault="000764B9" w:rsidP="000764B9">
      <w:pPr>
        <w:keepNext/>
        <w:keepLines/>
        <w:spacing w:before="120"/>
        <w:outlineLvl w:val="1"/>
        <w:rPr>
          <w:rFonts w:ascii="Calibri" w:eastAsia="MS Gothic" w:hAnsi="Calibri" w:cs="Times New Roman"/>
          <w:b/>
          <w:bCs/>
          <w:color w:val="9BBB59"/>
          <w:sz w:val="28"/>
          <w:szCs w:val="26"/>
          <w:lang w:eastAsia="fr-FR"/>
        </w:rPr>
      </w:pPr>
      <w:bookmarkStart w:id="0" w:name="_GoBack"/>
      <w:bookmarkEnd w:id="0"/>
    </w:p>
    <w:sectPr w:rsidR="000764B9" w:rsidRPr="000764B9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0FC"/>
    <w:multiLevelType w:val="multilevel"/>
    <w:tmpl w:val="7FB0E5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A014A4"/>
    <w:multiLevelType w:val="hybridMultilevel"/>
    <w:tmpl w:val="3ABE1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A3517"/>
    <w:multiLevelType w:val="multilevel"/>
    <w:tmpl w:val="C3762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F6"/>
    <w:rsid w:val="000764B9"/>
    <w:rsid w:val="00452086"/>
    <w:rsid w:val="006C6E64"/>
    <w:rsid w:val="00825640"/>
    <w:rsid w:val="008B3B36"/>
    <w:rsid w:val="00955AF6"/>
    <w:rsid w:val="00C728B0"/>
    <w:rsid w:val="00DE64C6"/>
    <w:rsid w:val="00F3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56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ylepardfaut"/>
    <w:pPr>
      <w:keepNext/>
      <w:spacing w:before="240" w:after="60"/>
      <w:outlineLvl w:val="0"/>
    </w:pPr>
    <w:rPr>
      <w:rFonts w:ascii="Calibri" w:eastAsia="MS Gothic" w:hAnsi="Calibri"/>
      <w:b/>
      <w:bCs/>
      <w:sz w:val="32"/>
      <w:szCs w:val="32"/>
    </w:rPr>
  </w:style>
  <w:style w:type="paragraph" w:styleId="Titre5">
    <w:name w:val="heading 5"/>
    <w:basedOn w:val="Stylepardfaut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dfaut">
    <w:name w:val="Style par défaut"/>
    <w:pPr>
      <w:suppressAutoHyphens/>
    </w:pPr>
    <w:rPr>
      <w:rFonts w:ascii="Cambria" w:eastAsia="MS Mincho" w:hAnsi="Cambria" w:cs="Times New Roman"/>
      <w:color w:val="00000A"/>
      <w:lang w:eastAsia="fr-FR"/>
    </w:rPr>
  </w:style>
  <w:style w:type="character" w:customStyle="1" w:styleId="Titre1Car">
    <w:name w:val="Titre 1 Car"/>
    <w:basedOn w:val="Policepardfaut"/>
    <w:rPr>
      <w:rFonts w:ascii="Calibri" w:eastAsia="MS Gothic" w:hAnsi="Calibri" w:cs="Times New Roman"/>
      <w:b/>
      <w:bCs/>
      <w:sz w:val="32"/>
      <w:szCs w:val="32"/>
      <w:lang w:val="fr-FR" w:eastAsia="fr-FR"/>
    </w:rPr>
  </w:style>
  <w:style w:type="character" w:customStyle="1" w:styleId="Titre5Car">
    <w:name w:val="Titre 5 Car"/>
    <w:basedOn w:val="Policepardfaut"/>
    <w:rPr>
      <w:rFonts w:ascii="Cambria" w:eastAsia="MS Mincho" w:hAnsi="Cambria" w:cs="Times New Roman"/>
      <w:b/>
      <w:bCs/>
      <w:i/>
      <w:iCs/>
      <w:sz w:val="26"/>
      <w:szCs w:val="26"/>
      <w:lang w:val="fr-FR" w:eastAsia="fr-FR"/>
    </w:rPr>
  </w:style>
  <w:style w:type="character" w:customStyle="1" w:styleId="CorpsdetexteCar">
    <w:name w:val="Corps de texte Car"/>
    <w:basedOn w:val="Policepardfaut"/>
    <w:rPr>
      <w:rFonts w:ascii="Helvetica" w:eastAsia="Times" w:hAnsi="Helvetica" w:cs="Times New Roman"/>
      <w:color w:val="000000"/>
      <w:sz w:val="20"/>
      <w:szCs w:val="20"/>
      <w:lang w:val="fr-FR" w:eastAsia="fr-FR"/>
    </w:rPr>
  </w:style>
  <w:style w:type="paragraph" w:styleId="Titre">
    <w:name w:val="Title"/>
    <w:basedOn w:val="Stylepardfaut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ylepardfaut"/>
    <w:pPr>
      <w:spacing w:after="120"/>
      <w:jc w:val="both"/>
    </w:pPr>
    <w:rPr>
      <w:rFonts w:ascii="Helvetica" w:eastAsia="Times" w:hAnsi="Helvetica"/>
      <w:color w:val="000000"/>
      <w:sz w:val="20"/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Stylepardfaut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ylepardfaut"/>
    <w:pPr>
      <w:suppressLineNumbers/>
    </w:pPr>
    <w:rPr>
      <w:rFonts w:cs="Mangal"/>
    </w:rPr>
  </w:style>
  <w:style w:type="paragraph" w:styleId="Paragraphedeliste">
    <w:name w:val="List Paragraph"/>
    <w:basedOn w:val="Stylepardfaut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ylepardfaut"/>
    <w:pPr>
      <w:keepNext/>
      <w:spacing w:before="240" w:after="60"/>
      <w:outlineLvl w:val="0"/>
    </w:pPr>
    <w:rPr>
      <w:rFonts w:ascii="Calibri" w:eastAsia="MS Gothic" w:hAnsi="Calibri"/>
      <w:b/>
      <w:bCs/>
      <w:sz w:val="32"/>
      <w:szCs w:val="32"/>
    </w:rPr>
  </w:style>
  <w:style w:type="paragraph" w:styleId="Titre5">
    <w:name w:val="heading 5"/>
    <w:basedOn w:val="Stylepardfaut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dfaut">
    <w:name w:val="Style par défaut"/>
    <w:pPr>
      <w:suppressAutoHyphens/>
    </w:pPr>
    <w:rPr>
      <w:rFonts w:ascii="Cambria" w:eastAsia="MS Mincho" w:hAnsi="Cambria" w:cs="Times New Roman"/>
      <w:color w:val="00000A"/>
      <w:lang w:eastAsia="fr-FR"/>
    </w:rPr>
  </w:style>
  <w:style w:type="character" w:customStyle="1" w:styleId="Titre1Car">
    <w:name w:val="Titre 1 Car"/>
    <w:basedOn w:val="Policepardfaut"/>
    <w:rPr>
      <w:rFonts w:ascii="Calibri" w:eastAsia="MS Gothic" w:hAnsi="Calibri" w:cs="Times New Roman"/>
      <w:b/>
      <w:bCs/>
      <w:sz w:val="32"/>
      <w:szCs w:val="32"/>
      <w:lang w:val="fr-FR" w:eastAsia="fr-FR"/>
    </w:rPr>
  </w:style>
  <w:style w:type="character" w:customStyle="1" w:styleId="Titre5Car">
    <w:name w:val="Titre 5 Car"/>
    <w:basedOn w:val="Policepardfaut"/>
    <w:rPr>
      <w:rFonts w:ascii="Cambria" w:eastAsia="MS Mincho" w:hAnsi="Cambria" w:cs="Times New Roman"/>
      <w:b/>
      <w:bCs/>
      <w:i/>
      <w:iCs/>
      <w:sz w:val="26"/>
      <w:szCs w:val="26"/>
      <w:lang w:val="fr-FR" w:eastAsia="fr-FR"/>
    </w:rPr>
  </w:style>
  <w:style w:type="character" w:customStyle="1" w:styleId="CorpsdetexteCar">
    <w:name w:val="Corps de texte Car"/>
    <w:basedOn w:val="Policepardfaut"/>
    <w:rPr>
      <w:rFonts w:ascii="Helvetica" w:eastAsia="Times" w:hAnsi="Helvetica" w:cs="Times New Roman"/>
      <w:color w:val="000000"/>
      <w:sz w:val="20"/>
      <w:szCs w:val="20"/>
      <w:lang w:val="fr-FR" w:eastAsia="fr-FR"/>
    </w:rPr>
  </w:style>
  <w:style w:type="paragraph" w:styleId="Titre">
    <w:name w:val="Title"/>
    <w:basedOn w:val="Stylepardfaut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ylepardfaut"/>
    <w:pPr>
      <w:spacing w:after="120"/>
      <w:jc w:val="both"/>
    </w:pPr>
    <w:rPr>
      <w:rFonts w:ascii="Helvetica" w:eastAsia="Times" w:hAnsi="Helvetica"/>
      <w:color w:val="000000"/>
      <w:sz w:val="20"/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Stylepardfaut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ylepardfaut"/>
    <w:pPr>
      <w:suppressLineNumbers/>
    </w:pPr>
    <w:rPr>
      <w:rFonts w:cs="Mangal"/>
    </w:rPr>
  </w:style>
  <w:style w:type="paragraph" w:styleId="Paragraphedeliste">
    <w:name w:val="List Paragraph"/>
    <w:basedOn w:val="Stylepardfaut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5B161DCF.dotm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LACTALIS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OLIVIER</dc:creator>
  <cp:lastModifiedBy>fr04727</cp:lastModifiedBy>
  <cp:revision>4</cp:revision>
  <dcterms:created xsi:type="dcterms:W3CDTF">2016-11-22T12:44:00Z</dcterms:created>
  <dcterms:modified xsi:type="dcterms:W3CDTF">2016-12-29T12:57:00Z</dcterms:modified>
</cp:coreProperties>
</file>